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A95C" w14:textId="361701D8" w:rsidR="00256ACE" w:rsidRPr="00113C16" w:rsidRDefault="00256ACE" w:rsidP="00256ACE">
      <w:pPr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b/>
          <w:bCs/>
          <w:sz w:val="24"/>
          <w:szCs w:val="24"/>
        </w:rPr>
        <w:t xml:space="preserve">  SIA "VK Terminal Services” </w:t>
      </w:r>
      <w:r w:rsidRPr="00113C16">
        <w:rPr>
          <w:rFonts w:asciiTheme="minorHAnsi" w:hAnsiTheme="minorHAnsi" w:cstheme="minorHAnsi"/>
          <w:sz w:val="24"/>
          <w:szCs w:val="24"/>
        </w:rPr>
        <w:t>izsludina cenu aptauju</w:t>
      </w:r>
      <w:r w:rsidR="004F4C84">
        <w:rPr>
          <w:rFonts w:asciiTheme="minorHAnsi" w:hAnsiTheme="minorHAnsi" w:cstheme="minorHAnsi"/>
          <w:sz w:val="24"/>
          <w:szCs w:val="24"/>
        </w:rPr>
        <w:t>:</w:t>
      </w:r>
    </w:p>
    <w:p w14:paraId="5E63EB26" w14:textId="0DD906C5" w:rsidR="006C40DE" w:rsidRDefault="001B7544" w:rsidP="00ED119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A7B3B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ED1194" w:rsidRPr="00ED1194">
        <w:rPr>
          <w:rFonts w:asciiTheme="minorHAnsi" w:hAnsiTheme="minorHAnsi" w:cstheme="minorHAnsi"/>
          <w:b/>
          <w:bCs/>
          <w:sz w:val="24"/>
          <w:szCs w:val="24"/>
        </w:rPr>
        <w:t>Piestātņu 34, 35A putu ugunsdzēsības</w:t>
      </w:r>
      <w:r w:rsidR="00ED11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1194" w:rsidRPr="00ED1194">
        <w:rPr>
          <w:rFonts w:asciiTheme="minorHAnsi" w:hAnsiTheme="minorHAnsi" w:cstheme="minorHAnsi"/>
          <w:b/>
          <w:bCs/>
          <w:sz w:val="24"/>
          <w:szCs w:val="24"/>
        </w:rPr>
        <w:t>sistēmas pārbūve.</w:t>
      </w:r>
      <w:r w:rsidRPr="005A7B3B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49842C3D" w14:textId="77777777" w:rsidR="001B7544" w:rsidRDefault="001B7544" w:rsidP="00256ACE">
      <w:pPr>
        <w:rPr>
          <w:b/>
          <w:bCs/>
          <w:sz w:val="22"/>
          <w:szCs w:val="22"/>
        </w:rPr>
      </w:pPr>
    </w:p>
    <w:p w14:paraId="6969FFC9" w14:textId="77777777" w:rsidR="00A340F1" w:rsidRPr="00A340F1" w:rsidRDefault="00A340F1" w:rsidP="00A340F1">
      <w:pPr>
        <w:rPr>
          <w:rFonts w:asciiTheme="minorHAnsi" w:hAnsiTheme="minorHAnsi" w:cstheme="minorHAnsi"/>
          <w:color w:val="FF0000"/>
          <w:sz w:val="24"/>
          <w:szCs w:val="24"/>
        </w:rPr>
      </w:pPr>
      <w:bookmarkStart w:id="0" w:name="_Hlk143078116"/>
      <w:r w:rsidRPr="00A340F1">
        <w:rPr>
          <w:rFonts w:asciiTheme="minorHAnsi" w:hAnsiTheme="minorHAnsi" w:cstheme="minorHAnsi"/>
          <w:color w:val="FF0000"/>
          <w:sz w:val="24"/>
          <w:szCs w:val="24"/>
        </w:rPr>
        <w:t>Pretendentam obligāti jāveic darba vietas apskate, iepriekš vienojoties par apmeklējuma laiku ar kontaktpersonu tehniskajos jautājumos.</w:t>
      </w:r>
    </w:p>
    <w:bookmarkEnd w:id="0"/>
    <w:p w14:paraId="3531D7B9" w14:textId="77777777" w:rsidR="000416B2" w:rsidRPr="00712275" w:rsidRDefault="000416B2" w:rsidP="00256ACE">
      <w:pPr>
        <w:rPr>
          <w:rFonts w:asciiTheme="minorHAnsi" w:hAnsiTheme="minorHAnsi" w:cstheme="minorHAnsi"/>
          <w:b/>
          <w:color w:val="1F4E79"/>
          <w:sz w:val="24"/>
          <w:szCs w:val="24"/>
        </w:rPr>
      </w:pPr>
    </w:p>
    <w:p w14:paraId="1C567487" w14:textId="1949399F" w:rsidR="00256ACE" w:rsidRPr="00712275" w:rsidRDefault="00256ACE" w:rsidP="00256ACE">
      <w:pPr>
        <w:rPr>
          <w:rFonts w:asciiTheme="minorHAnsi" w:hAnsiTheme="minorHAnsi" w:cstheme="minorHAnsi"/>
          <w:sz w:val="24"/>
          <w:szCs w:val="24"/>
        </w:rPr>
      </w:pPr>
      <w:r w:rsidRPr="00712275">
        <w:rPr>
          <w:rFonts w:asciiTheme="minorHAnsi" w:hAnsiTheme="minorHAnsi" w:cstheme="minorHAnsi"/>
          <w:sz w:val="24"/>
          <w:szCs w:val="24"/>
        </w:rPr>
        <w:t>Cenu aptaujas noteikumus</w:t>
      </w:r>
      <w:r w:rsidR="00113C16">
        <w:rPr>
          <w:rFonts w:asciiTheme="minorHAnsi" w:hAnsiTheme="minorHAnsi" w:cstheme="minorHAnsi"/>
          <w:sz w:val="24"/>
          <w:szCs w:val="24"/>
        </w:rPr>
        <w:t xml:space="preserve">, </w:t>
      </w:r>
      <w:r w:rsidRPr="00712275">
        <w:rPr>
          <w:rFonts w:asciiTheme="minorHAnsi" w:hAnsiTheme="minorHAnsi" w:cstheme="minorHAnsi"/>
          <w:sz w:val="24"/>
          <w:szCs w:val="24"/>
        </w:rPr>
        <w:t>tehniskās prasības</w:t>
      </w:r>
      <w:r w:rsidR="00113C16">
        <w:rPr>
          <w:rFonts w:asciiTheme="minorHAnsi" w:hAnsiTheme="minorHAnsi" w:cstheme="minorHAnsi"/>
          <w:sz w:val="24"/>
          <w:szCs w:val="24"/>
        </w:rPr>
        <w:t xml:space="preserve"> un darba apjomus</w:t>
      </w:r>
      <w:r w:rsidRPr="00712275">
        <w:rPr>
          <w:rFonts w:asciiTheme="minorHAnsi" w:hAnsiTheme="minorHAnsi" w:cstheme="minorHAnsi"/>
          <w:sz w:val="24"/>
          <w:szCs w:val="24"/>
        </w:rPr>
        <w:t xml:space="preserve"> var saņemt rakstot uz e-pastu:</w:t>
      </w:r>
    </w:p>
    <w:p w14:paraId="7D685683" w14:textId="0634D3B1" w:rsidR="00256ACE" w:rsidRPr="00712275" w:rsidRDefault="007216B9" w:rsidP="00256ACE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hyperlink r:id="rId7" w:history="1">
        <w:r w:rsidRPr="00712275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771078D0" w14:textId="77777777" w:rsidR="000416B2" w:rsidRPr="00712275" w:rsidRDefault="000416B2" w:rsidP="00256AC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A175AA5" w14:textId="77777777" w:rsidR="00D85073" w:rsidRDefault="00D85073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5A7B3B">
        <w:rPr>
          <w:rFonts w:asciiTheme="minorHAnsi" w:hAnsiTheme="minorHAnsi" w:cstheme="minorHAnsi"/>
          <w:sz w:val="24"/>
          <w:szCs w:val="24"/>
        </w:rPr>
        <w:t>Cenu piedāvājumā lūdzam iekļaut:</w:t>
      </w:r>
    </w:p>
    <w:p w14:paraId="466C683B" w14:textId="6C4A8CEC" w:rsidR="00D1283C" w:rsidRPr="005A7B3B" w:rsidRDefault="00D1283C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tehnisko piedāvājumu;</w:t>
      </w:r>
    </w:p>
    <w:p w14:paraId="7CFD5AD5" w14:textId="77777777" w:rsidR="00D85073" w:rsidRPr="005A7B3B" w:rsidRDefault="00D85073" w:rsidP="00D8507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A7B3B">
        <w:rPr>
          <w:rFonts w:asciiTheme="minorHAnsi" w:hAnsiTheme="minorHAnsi" w:cstheme="minorHAnsi"/>
          <w:sz w:val="24"/>
          <w:szCs w:val="24"/>
        </w:rPr>
        <w:t>- finanšu piedāvājumu;</w:t>
      </w:r>
    </w:p>
    <w:p w14:paraId="1E9296FD" w14:textId="77777777" w:rsidR="00D85073" w:rsidRPr="005A7B3B" w:rsidRDefault="00D85073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5A7B3B">
        <w:rPr>
          <w:rFonts w:asciiTheme="minorHAnsi" w:hAnsiTheme="minorHAnsi" w:cstheme="minorHAnsi"/>
          <w:sz w:val="24"/>
          <w:szCs w:val="24"/>
        </w:rPr>
        <w:t>- maksāšanas nosacījumus;</w:t>
      </w:r>
    </w:p>
    <w:p w14:paraId="78B73A41" w14:textId="77777777" w:rsidR="00D85073" w:rsidRPr="005A7B3B" w:rsidRDefault="00D85073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5A7B3B">
        <w:rPr>
          <w:rFonts w:asciiTheme="minorHAnsi" w:hAnsiTheme="minorHAnsi" w:cstheme="minorHAnsi"/>
          <w:sz w:val="24"/>
          <w:szCs w:val="24"/>
        </w:rPr>
        <w:t>- darbu izpildes termiņus;</w:t>
      </w:r>
    </w:p>
    <w:p w14:paraId="2842C15B" w14:textId="77777777" w:rsidR="00D85073" w:rsidRPr="005A7B3B" w:rsidRDefault="00D85073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5A7B3B">
        <w:rPr>
          <w:rFonts w:asciiTheme="minorHAnsi" w:hAnsiTheme="minorHAnsi" w:cstheme="minorHAnsi"/>
          <w:sz w:val="24"/>
          <w:szCs w:val="24"/>
        </w:rPr>
        <w:t>- Sertifikātus un licences, kas apliecina Pretendenta spēju/tiesības izpildīt norādītos darbus (kopijas)</w:t>
      </w:r>
    </w:p>
    <w:p w14:paraId="24008FB6" w14:textId="77777777" w:rsidR="00D85073" w:rsidRPr="005A7B3B" w:rsidRDefault="00D85073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5A7B3B">
        <w:rPr>
          <w:rFonts w:asciiTheme="minorHAnsi" w:hAnsiTheme="minorHAnsi" w:cstheme="minorHAnsi"/>
          <w:sz w:val="24"/>
          <w:szCs w:val="24"/>
        </w:rPr>
        <w:t>- garantijas saistības.</w:t>
      </w:r>
    </w:p>
    <w:p w14:paraId="4495EFD1" w14:textId="77777777" w:rsidR="00D85073" w:rsidRPr="005A7B3B" w:rsidRDefault="00D85073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71DEF54" w14:textId="77777777" w:rsidR="00D85073" w:rsidRPr="005A7B3B" w:rsidRDefault="00D85073" w:rsidP="00D85073">
      <w:pPr>
        <w:pStyle w:val="PlainText"/>
        <w:rPr>
          <w:rFonts w:asciiTheme="minorHAnsi" w:hAnsiTheme="minorHAnsi" w:cstheme="minorHAnsi"/>
          <w:color w:val="FF0000"/>
          <w:sz w:val="24"/>
          <w:szCs w:val="24"/>
        </w:rPr>
      </w:pPr>
    </w:p>
    <w:p w14:paraId="62735184" w14:textId="77777777" w:rsidR="00D85073" w:rsidRPr="005A7B3B" w:rsidRDefault="00D85073" w:rsidP="00D85073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r w:rsidRPr="005A7B3B">
        <w:rPr>
          <w:rFonts w:asciiTheme="minorHAnsi" w:hAnsiTheme="minorHAnsi" w:cstheme="minorHAnsi"/>
          <w:sz w:val="24"/>
          <w:szCs w:val="24"/>
        </w:rPr>
        <w:t xml:space="preserve">Lūdzam piedāvājumu iesūtīt elektroniski  uz e-pastu </w:t>
      </w:r>
      <w:hyperlink r:id="rId8" w:history="1">
        <w:r w:rsidRPr="005A7B3B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7D0B1349" w14:textId="0C19FF0B" w:rsidR="00D85073" w:rsidRPr="005A7B3B" w:rsidRDefault="00D85073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5A7B3B">
        <w:rPr>
          <w:rFonts w:asciiTheme="minorHAnsi" w:hAnsiTheme="minorHAnsi" w:cstheme="minorHAnsi"/>
          <w:b/>
          <w:bCs/>
          <w:sz w:val="24"/>
          <w:szCs w:val="24"/>
        </w:rPr>
        <w:t>līdz </w:t>
      </w:r>
      <w:r w:rsidR="00154484">
        <w:rPr>
          <w:rFonts w:asciiTheme="minorHAnsi" w:hAnsiTheme="minorHAnsi" w:cstheme="minorHAnsi"/>
          <w:b/>
          <w:bCs/>
          <w:sz w:val="24"/>
          <w:szCs w:val="24"/>
        </w:rPr>
        <w:t>17</w:t>
      </w:r>
      <w:r>
        <w:rPr>
          <w:rFonts w:asciiTheme="minorHAnsi" w:hAnsiTheme="minorHAnsi" w:cstheme="minorHAnsi"/>
          <w:b/>
          <w:bCs/>
          <w:sz w:val="24"/>
          <w:szCs w:val="24"/>
        </w:rPr>
        <w:t>.04.202</w:t>
      </w:r>
      <w:r w:rsidR="00154484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5A7B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EFCBA9" w14:textId="77777777" w:rsidR="00D85073" w:rsidRPr="005A7B3B" w:rsidRDefault="00D85073" w:rsidP="00D8507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664DADB" w14:textId="77777777" w:rsidR="00D85073" w:rsidRPr="005A7B3B" w:rsidRDefault="00D85073" w:rsidP="00D85073">
      <w:pPr>
        <w:rPr>
          <w:rFonts w:asciiTheme="minorHAnsi" w:hAnsiTheme="minorHAnsi" w:cstheme="minorHAnsi"/>
          <w:sz w:val="24"/>
          <w:szCs w:val="24"/>
        </w:rPr>
      </w:pPr>
      <w:r w:rsidRPr="005A7B3B">
        <w:rPr>
          <w:rFonts w:asciiTheme="minorHAnsi" w:hAnsiTheme="minorHAnsi" w:cstheme="minorHAnsi"/>
          <w:sz w:val="24"/>
          <w:szCs w:val="24"/>
        </w:rPr>
        <w:t xml:space="preserve">Kontaktpersonas uzziņām (tehniskiem jautājumiem): </w:t>
      </w:r>
    </w:p>
    <w:p w14:paraId="662CA978" w14:textId="77777777" w:rsidR="00D85073" w:rsidRPr="005A7B3B" w:rsidRDefault="00D85073" w:rsidP="00D85073">
      <w:pPr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Vladimirs Janajevs</w:t>
      </w:r>
      <w:r w:rsidRPr="005A7B3B">
        <w:rPr>
          <w:rFonts w:asciiTheme="minorHAnsi" w:hAnsiTheme="minorHAnsi" w:cstheme="minorHAnsi"/>
          <w:sz w:val="24"/>
          <w:szCs w:val="24"/>
        </w:rPr>
        <w:t>, tālr.: 2</w:t>
      </w:r>
      <w:r>
        <w:rPr>
          <w:rFonts w:asciiTheme="minorHAnsi" w:hAnsiTheme="minorHAnsi" w:cstheme="minorHAnsi"/>
          <w:sz w:val="24"/>
          <w:szCs w:val="24"/>
        </w:rPr>
        <w:t>9743404</w:t>
      </w:r>
      <w:r w:rsidRPr="005A7B3B">
        <w:rPr>
          <w:rFonts w:asciiTheme="minorHAnsi" w:hAnsiTheme="minorHAnsi" w:cstheme="minorHAnsi"/>
          <w:sz w:val="24"/>
          <w:szCs w:val="24"/>
        </w:rPr>
        <w:t xml:space="preserve">, e-pasts </w:t>
      </w:r>
      <w:hyperlink r:id="rId9" w:history="1">
        <w:r w:rsidRPr="00C30860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Vladimirs.Janajevs@vktservices.lv</w:t>
        </w:r>
      </w:hyperlink>
    </w:p>
    <w:p w14:paraId="70706F58" w14:textId="77777777" w:rsidR="00256ACE" w:rsidRPr="007216B9" w:rsidRDefault="00256ACE" w:rsidP="00256ACE">
      <w:pPr>
        <w:rPr>
          <w:rFonts w:asciiTheme="minorHAnsi" w:hAnsiTheme="minorHAnsi" w:cstheme="minorHAnsi"/>
          <w:sz w:val="24"/>
          <w:szCs w:val="24"/>
        </w:rPr>
      </w:pPr>
    </w:p>
    <w:p w14:paraId="246C789C" w14:textId="77777777" w:rsidR="00037B07" w:rsidRPr="007216B9" w:rsidRDefault="00037B07" w:rsidP="00256ACE">
      <w:pPr>
        <w:rPr>
          <w:rFonts w:asciiTheme="minorHAnsi" w:hAnsiTheme="minorHAnsi" w:cstheme="minorHAnsi"/>
          <w:sz w:val="24"/>
          <w:szCs w:val="24"/>
        </w:rPr>
      </w:pPr>
    </w:p>
    <w:sectPr w:rsidR="00037B07" w:rsidRPr="007216B9" w:rsidSect="00682B9C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175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16BA" w14:textId="77777777" w:rsidR="008B7CDA" w:rsidRDefault="008B7CDA">
      <w:r>
        <w:separator/>
      </w:r>
    </w:p>
  </w:endnote>
  <w:endnote w:type="continuationSeparator" w:id="0">
    <w:p w14:paraId="5D3295BF" w14:textId="77777777" w:rsidR="008B7CDA" w:rsidRDefault="008B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1C2F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C14E2" w14:textId="77777777" w:rsidR="00981822" w:rsidRDefault="00981822" w:rsidP="006A5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82CE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A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BAFAEB" w14:textId="77777777" w:rsidR="00981822" w:rsidRDefault="00981822" w:rsidP="006A58F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9386" w14:textId="77777777" w:rsidR="002061AE" w:rsidRDefault="00F84ACA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1E6784" wp14:editId="64762957">
          <wp:simplePos x="0" y="0"/>
          <wp:positionH relativeFrom="column">
            <wp:posOffset>3179445</wp:posOffset>
          </wp:positionH>
          <wp:positionV relativeFrom="paragraph">
            <wp:posOffset>-495935</wp:posOffset>
          </wp:positionV>
          <wp:extent cx="2770505" cy="565785"/>
          <wp:effectExtent l="0" t="0" r="0" b="5715"/>
          <wp:wrapNone/>
          <wp:docPr id="11" name="Picture 11" descr="mime-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ime-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8D52" w14:textId="77777777" w:rsidR="008B7CDA" w:rsidRDefault="008B7CDA">
      <w:r>
        <w:separator/>
      </w:r>
    </w:p>
  </w:footnote>
  <w:footnote w:type="continuationSeparator" w:id="0">
    <w:p w14:paraId="48C58471" w14:textId="77777777" w:rsidR="008B7CDA" w:rsidRDefault="008B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4FAE" w14:textId="77777777" w:rsidR="00981822" w:rsidRDefault="00F84ACA" w:rsidP="002F67E6">
    <w:pPr>
      <w:pStyle w:val="Header"/>
      <w:ind w:left="-540"/>
    </w:pPr>
    <w:r>
      <w:rPr>
        <w:noProof/>
      </w:rPr>
      <mc:AlternateContent>
        <mc:Choice Requires="wpc">
          <w:drawing>
            <wp:inline distT="0" distB="0" distL="0" distR="0" wp14:anchorId="6F65C623" wp14:editId="2E6F18FD">
              <wp:extent cx="6400800" cy="1600200"/>
              <wp:effectExtent l="9525" t="0" r="9525" b="0"/>
              <wp:docPr id="8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" name="Group 13"/>
                      <wpg:cNvGrpSpPr>
                        <a:grpSpLocks/>
                      </wpg:cNvGrpSpPr>
                      <wpg:grpSpPr bwMode="auto">
                        <a:xfrm>
                          <a:off x="1800225" y="367665"/>
                          <a:ext cx="4537075" cy="342900"/>
                          <a:chOff x="4521" y="3770"/>
                          <a:chExt cx="7145" cy="5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3770"/>
                            <a:ext cx="15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CC826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TĀLR. +371 </w:t>
                              </w:r>
                              <w:r w:rsidRPr="002D1F0A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63 663 195</w:t>
                              </w: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       </w:t>
                              </w:r>
                            </w:p>
                            <w:p w14:paraId="7F370F9A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FAKSS +371 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63 680 105</w:t>
                              </w: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</w:t>
                              </w:r>
                            </w:p>
                            <w:p w14:paraId="7E5E70D1" w14:textId="77777777" w:rsidR="00981822" w:rsidRPr="002061AE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3770"/>
                            <a:ext cx="16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9543E" w14:textId="77777777" w:rsidR="003B0711" w:rsidRDefault="00981822" w:rsidP="002663D7">
                              <w:pPr>
                                <w:jc w:val="right"/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DZINTARU IELA 66, LV-360</w:t>
                              </w:r>
                              <w:r w:rsidR="00D537BB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2</w:t>
                              </w:r>
                            </w:p>
                            <w:p w14:paraId="6B617CAD" w14:textId="77777777" w:rsidR="00981822" w:rsidRDefault="00981822" w:rsidP="002663D7">
                              <w:pPr>
                                <w:jc w:val="right"/>
                              </w:pPr>
                              <w:r w:rsidRPr="00B527C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VENTSPILS, LATVIJA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21" y="3770"/>
                            <a:ext cx="203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640B7" w14:textId="77777777" w:rsidR="00A3277B" w:rsidRPr="00A3277B" w:rsidRDefault="00A3277B" w:rsidP="002663D7">
                              <w:pPr>
                                <w:jc w:val="right"/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SIA “V</w:t>
                              </w:r>
                              <w:r w:rsidR="002663D7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K TERMINAL SERVICES</w:t>
                              </w: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”</w:t>
                              </w:r>
                            </w:p>
                            <w:p w14:paraId="587D6713" w14:textId="77777777" w:rsidR="00A3277B" w:rsidRDefault="00A3277B" w:rsidP="002663D7">
                              <w:pPr>
                                <w:jc w:val="right"/>
                              </w:pPr>
                              <w:r w:rsidRPr="007D2C24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REĢ. NR. </w:t>
                              </w:r>
                              <w:r w:rsidRPr="00795B6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40003885483</w:t>
                              </w:r>
                              <w:r w:rsidRPr="00D474BC">
                                <w:rPr>
                                  <w:b/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    </w:t>
                              </w:r>
                            </w:p>
                            <w:p w14:paraId="5DE81F63" w14:textId="77777777" w:rsidR="00981822" w:rsidRPr="00A3277B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801" y="3770"/>
                            <a:ext cx="18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D846A6" w14:textId="77777777" w:rsidR="002061AE" w:rsidRDefault="002061AE" w:rsidP="002663D7">
                              <w:pPr>
                                <w:jc w:val="right"/>
                              </w:pP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OFFICE@V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.LV</w:t>
                              </w:r>
                            </w:p>
                            <w:p w14:paraId="371B24C6" w14:textId="77777777" w:rsidR="002061AE" w:rsidRDefault="002061AE" w:rsidP="002663D7">
                              <w:pPr>
                                <w:jc w:val="right"/>
                              </w:pP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WWW.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VKTSERVICES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.LV</w:t>
                              </w:r>
                            </w:p>
                            <w:p w14:paraId="275E8AEF" w14:textId="77777777" w:rsidR="00981822" w:rsidRPr="002061AE" w:rsidRDefault="00981822" w:rsidP="002663D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36000" tIns="36000" rIns="0" bIns="36000" anchor="t" anchorCtr="0" upright="1">
                          <a:noAutofit/>
                        </wps:bodyPr>
                      </wps:wsp>
                    </wpg:wg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 flipH="1">
                          <a:off x="0" y="913130"/>
                          <a:ext cx="64008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191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75" y="250825"/>
                          <a:ext cx="1664335" cy="3721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6F65C623" id="Canvas 1" o:spid="_x0000_s1026" editas="canvas" style="width:7in;height:126pt;mso-position-horizontal-relative:char;mso-position-vertical-relative:line" coordsize="6400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6002;visibility:visible;mso-wrap-style:square">
                <v:fill o:detectmouseclick="t"/>
                <v:path o:connecttype="none"/>
              </v:shape>
              <v:group id="Group 13" o:spid="_x0000_s1028" style="position:absolute;left:18002;top:3676;width:45371;height:3429" coordorigin="4521,3770" coordsize="714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361;top:3770;width:1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14:paraId="241CC826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TĀLR. +371 </w:t>
                        </w:r>
                        <w:r w:rsidRPr="002D1F0A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63 663 195</w:t>
                        </w: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       </w:t>
                        </w:r>
                      </w:p>
                      <w:p w14:paraId="7F370F9A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</w:rPr>
                          <w:t xml:space="preserve">FAKSS +371 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63 680 105</w:t>
                        </w: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 xml:space="preserve">             </w:t>
                        </w:r>
                      </w:p>
                      <w:p w14:paraId="7E5E70D1" w14:textId="77777777" w:rsidR="00981822" w:rsidRPr="002061AE" w:rsidRDefault="00981822" w:rsidP="002663D7"/>
                    </w:txbxContent>
                  </v:textbox>
                </v:shape>
                <v:shape id="Text Box 4" o:spid="_x0000_s1030" type="#_x0000_t202" style="position:absolute;left:6601;top:3770;width:16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14:paraId="0D39543E" w14:textId="77777777" w:rsidR="003B0711" w:rsidRDefault="00981822" w:rsidP="002663D7">
                        <w:pPr>
                          <w:jc w:val="right"/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DZINTARU IELA 66, LV-360</w:t>
                        </w:r>
                        <w:r w:rsidR="00D537BB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2</w:t>
                        </w:r>
                      </w:p>
                      <w:p w14:paraId="6B617CAD" w14:textId="77777777" w:rsidR="00981822" w:rsidRDefault="00981822" w:rsidP="002663D7">
                        <w:pPr>
                          <w:jc w:val="right"/>
                        </w:pPr>
                        <w:r w:rsidRPr="00B527CF">
                          <w:rPr>
                            <w:color w:val="262727"/>
                            <w:kern w:val="12"/>
                            <w:sz w:val="12"/>
                          </w:rPr>
                          <w:t xml:space="preserve">VENTSPILS, LATVIJA </w:t>
                        </w:r>
                      </w:p>
                    </w:txbxContent>
                  </v:textbox>
                </v:shape>
                <v:shape id="Text Box 5" o:spid="_x0000_s1031" type="#_x0000_t202" style="position:absolute;left:4521;top:3770;width:20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14:paraId="0AD640B7" w14:textId="77777777" w:rsidR="00A3277B" w:rsidRPr="00A3277B" w:rsidRDefault="00A3277B" w:rsidP="002663D7">
                        <w:pPr>
                          <w:jc w:val="right"/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</w:pP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SIA “V</w:t>
                        </w:r>
                        <w:r w:rsidR="002663D7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K TERMINAL SERVICES</w:t>
                        </w: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”</w:t>
                        </w:r>
                      </w:p>
                      <w:p w14:paraId="587D6713" w14:textId="77777777" w:rsidR="00A3277B" w:rsidRDefault="00A3277B" w:rsidP="002663D7">
                        <w:pPr>
                          <w:jc w:val="right"/>
                        </w:pPr>
                        <w:r w:rsidRPr="007D2C24">
                          <w:rPr>
                            <w:color w:val="262727"/>
                            <w:kern w:val="12"/>
                            <w:sz w:val="12"/>
                          </w:rPr>
                          <w:t xml:space="preserve">REĢ. NR. </w:t>
                        </w:r>
                        <w:r w:rsidRPr="00795B6F">
                          <w:rPr>
                            <w:color w:val="262727"/>
                            <w:kern w:val="12"/>
                            <w:sz w:val="12"/>
                          </w:rPr>
                          <w:t>40003885483</w:t>
                        </w:r>
                        <w:r w:rsidRPr="00D474BC">
                          <w:rPr>
                            <w:b/>
                            <w:color w:val="262727"/>
                            <w:kern w:val="12"/>
                            <w:sz w:val="12"/>
                          </w:rPr>
                          <w:t xml:space="preserve">                 </w:t>
                        </w:r>
                      </w:p>
                      <w:p w14:paraId="5DE81F63" w14:textId="77777777" w:rsidR="00981822" w:rsidRPr="00A3277B" w:rsidRDefault="00981822" w:rsidP="002663D7"/>
                    </w:txbxContent>
                  </v:textbox>
                </v:shape>
                <v:shape id="Text Box 6" o:spid="_x0000_s1032" type="#_x0000_t202" style="position:absolute;left:9801;top:3770;width:18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" filled="f" stroked="f">
                  <v:textbox inset="1mm,1mm,0,1mm">
                    <w:txbxContent>
                      <w:p w14:paraId="4FD846A6" w14:textId="77777777" w:rsidR="002061AE" w:rsidRDefault="002061AE" w:rsidP="002663D7">
                        <w:pPr>
                          <w:jc w:val="right"/>
                        </w:pP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OFFICE@V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.LV</w:t>
                        </w:r>
                      </w:p>
                      <w:p w14:paraId="371B24C6" w14:textId="77777777" w:rsidR="002061AE" w:rsidRDefault="002061AE" w:rsidP="002663D7">
                        <w:pPr>
                          <w:jc w:val="right"/>
                        </w:pP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>WWW.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VKTSERVICES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.LV</w:t>
                        </w:r>
                      </w:p>
                      <w:p w14:paraId="275E8AEF" w14:textId="77777777" w:rsidR="00981822" w:rsidRPr="002061AE" w:rsidRDefault="00981822" w:rsidP="002663D7">
                        <w:pPr>
                          <w:jc w:val="right"/>
                        </w:pPr>
                      </w:p>
                    </w:txbxContent>
                  </v:textbox>
                </v:shape>
              </v:group>
              <v:line id="Line 7" o:spid="_x0000_s1033" style="position:absolute;flip:x;visibility:visible;mso-wrap-style:square" from="0,9131" to="6400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" strokecolor="#191919">
                <v:stroke dashstyle="1 1"/>
              </v:line>
              <v:shape id="Picture 15" o:spid="_x0000_s1034" type="#_x0000_t75" style="position:absolute;left:158;top:2508;width:16644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5628A"/>
    <w:multiLevelType w:val="hybridMultilevel"/>
    <w:tmpl w:val="57B89AD2"/>
    <w:lvl w:ilvl="0" w:tplc="64962A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933ED9"/>
    <w:multiLevelType w:val="hybridMultilevel"/>
    <w:tmpl w:val="782A560E"/>
    <w:lvl w:ilvl="0" w:tplc="908A7BFC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D53445"/>
    <w:multiLevelType w:val="hybridMultilevel"/>
    <w:tmpl w:val="EE689B62"/>
    <w:lvl w:ilvl="0" w:tplc="0409000F">
      <w:start w:val="1"/>
      <w:numFmt w:val="decimal"/>
      <w:lvlText w:val="%1."/>
      <w:lvlJc w:val="left"/>
      <w:pPr>
        <w:ind w:left="2947" w:hanging="360"/>
      </w:pPr>
    </w:lvl>
    <w:lvl w:ilvl="1" w:tplc="04090019">
      <w:start w:val="1"/>
      <w:numFmt w:val="lowerLetter"/>
      <w:lvlText w:val="%2."/>
      <w:lvlJc w:val="left"/>
      <w:pPr>
        <w:ind w:left="3667" w:hanging="360"/>
      </w:pPr>
    </w:lvl>
    <w:lvl w:ilvl="2" w:tplc="0409001B">
      <w:start w:val="1"/>
      <w:numFmt w:val="lowerRoman"/>
      <w:lvlText w:val="%3."/>
      <w:lvlJc w:val="right"/>
      <w:pPr>
        <w:ind w:left="4387" w:hanging="180"/>
      </w:pPr>
    </w:lvl>
    <w:lvl w:ilvl="3" w:tplc="0409000F">
      <w:start w:val="1"/>
      <w:numFmt w:val="decimal"/>
      <w:lvlText w:val="%4."/>
      <w:lvlJc w:val="left"/>
      <w:pPr>
        <w:ind w:left="5107" w:hanging="360"/>
      </w:pPr>
    </w:lvl>
    <w:lvl w:ilvl="4" w:tplc="04090019">
      <w:start w:val="1"/>
      <w:numFmt w:val="lowerLetter"/>
      <w:lvlText w:val="%5."/>
      <w:lvlJc w:val="left"/>
      <w:pPr>
        <w:ind w:left="5827" w:hanging="360"/>
      </w:pPr>
    </w:lvl>
    <w:lvl w:ilvl="5" w:tplc="0409001B">
      <w:start w:val="1"/>
      <w:numFmt w:val="lowerRoman"/>
      <w:lvlText w:val="%6."/>
      <w:lvlJc w:val="right"/>
      <w:pPr>
        <w:ind w:left="6547" w:hanging="180"/>
      </w:pPr>
    </w:lvl>
    <w:lvl w:ilvl="6" w:tplc="0409000F">
      <w:start w:val="1"/>
      <w:numFmt w:val="decimal"/>
      <w:lvlText w:val="%7."/>
      <w:lvlJc w:val="left"/>
      <w:pPr>
        <w:ind w:left="7267" w:hanging="360"/>
      </w:pPr>
    </w:lvl>
    <w:lvl w:ilvl="7" w:tplc="04090019">
      <w:start w:val="1"/>
      <w:numFmt w:val="lowerLetter"/>
      <w:lvlText w:val="%8."/>
      <w:lvlJc w:val="left"/>
      <w:pPr>
        <w:ind w:left="7987" w:hanging="360"/>
      </w:pPr>
    </w:lvl>
    <w:lvl w:ilvl="8" w:tplc="0409001B">
      <w:start w:val="1"/>
      <w:numFmt w:val="lowerRoman"/>
      <w:lvlText w:val="%9."/>
      <w:lvlJc w:val="right"/>
      <w:pPr>
        <w:ind w:left="8707" w:hanging="180"/>
      </w:pPr>
    </w:lvl>
  </w:abstractNum>
  <w:num w:numId="1" w16cid:durableId="404574075">
    <w:abstractNumId w:val="0"/>
  </w:num>
  <w:num w:numId="2" w16cid:durableId="2139450083">
    <w:abstractNumId w:val="1"/>
  </w:num>
  <w:num w:numId="3" w16cid:durableId="110253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CA"/>
    <w:rsid w:val="000104E8"/>
    <w:rsid w:val="0001217D"/>
    <w:rsid w:val="000362B7"/>
    <w:rsid w:val="00037B07"/>
    <w:rsid w:val="000416B2"/>
    <w:rsid w:val="000F0F63"/>
    <w:rsid w:val="00106907"/>
    <w:rsid w:val="00113C16"/>
    <w:rsid w:val="00154484"/>
    <w:rsid w:val="00161F01"/>
    <w:rsid w:val="00181C7A"/>
    <w:rsid w:val="00197810"/>
    <w:rsid w:val="001A6425"/>
    <w:rsid w:val="001B1892"/>
    <w:rsid w:val="001B23B5"/>
    <w:rsid w:val="001B6D0C"/>
    <w:rsid w:val="001B7544"/>
    <w:rsid w:val="001E40D5"/>
    <w:rsid w:val="002061AE"/>
    <w:rsid w:val="0021674A"/>
    <w:rsid w:val="00222620"/>
    <w:rsid w:val="0024584D"/>
    <w:rsid w:val="00256ACE"/>
    <w:rsid w:val="00256EF4"/>
    <w:rsid w:val="00263C61"/>
    <w:rsid w:val="002663D7"/>
    <w:rsid w:val="002679BC"/>
    <w:rsid w:val="002778C4"/>
    <w:rsid w:val="002B1CC8"/>
    <w:rsid w:val="002F67E6"/>
    <w:rsid w:val="00304C9D"/>
    <w:rsid w:val="00307064"/>
    <w:rsid w:val="003955EC"/>
    <w:rsid w:val="003B0711"/>
    <w:rsid w:val="003C18DB"/>
    <w:rsid w:val="00447493"/>
    <w:rsid w:val="004D20D2"/>
    <w:rsid w:val="004D4151"/>
    <w:rsid w:val="004F4C84"/>
    <w:rsid w:val="004F6805"/>
    <w:rsid w:val="00514BBD"/>
    <w:rsid w:val="005176CE"/>
    <w:rsid w:val="00525206"/>
    <w:rsid w:val="0053319E"/>
    <w:rsid w:val="005404CE"/>
    <w:rsid w:val="005405E5"/>
    <w:rsid w:val="005E5695"/>
    <w:rsid w:val="00606C5C"/>
    <w:rsid w:val="006455B5"/>
    <w:rsid w:val="00682B9C"/>
    <w:rsid w:val="006A4648"/>
    <w:rsid w:val="006A58FD"/>
    <w:rsid w:val="006C40DE"/>
    <w:rsid w:val="00706C6E"/>
    <w:rsid w:val="00712275"/>
    <w:rsid w:val="007216B9"/>
    <w:rsid w:val="00735EA3"/>
    <w:rsid w:val="00763DE6"/>
    <w:rsid w:val="007D2792"/>
    <w:rsid w:val="008654E6"/>
    <w:rsid w:val="008A4A91"/>
    <w:rsid w:val="008B005B"/>
    <w:rsid w:val="008B788B"/>
    <w:rsid w:val="008B7CDA"/>
    <w:rsid w:val="008F1548"/>
    <w:rsid w:val="00931542"/>
    <w:rsid w:val="00933795"/>
    <w:rsid w:val="00941096"/>
    <w:rsid w:val="00981822"/>
    <w:rsid w:val="00A071B0"/>
    <w:rsid w:val="00A13847"/>
    <w:rsid w:val="00A3277B"/>
    <w:rsid w:val="00A340F1"/>
    <w:rsid w:val="00A67EC0"/>
    <w:rsid w:val="00A9548C"/>
    <w:rsid w:val="00AA4995"/>
    <w:rsid w:val="00B24311"/>
    <w:rsid w:val="00B37068"/>
    <w:rsid w:val="00B430A4"/>
    <w:rsid w:val="00B44AC7"/>
    <w:rsid w:val="00B75738"/>
    <w:rsid w:val="00BB50CF"/>
    <w:rsid w:val="00BD25A9"/>
    <w:rsid w:val="00C06C25"/>
    <w:rsid w:val="00C80458"/>
    <w:rsid w:val="00C86BB9"/>
    <w:rsid w:val="00C97FF4"/>
    <w:rsid w:val="00CC5085"/>
    <w:rsid w:val="00CD12E0"/>
    <w:rsid w:val="00D06CA3"/>
    <w:rsid w:val="00D1283C"/>
    <w:rsid w:val="00D244D9"/>
    <w:rsid w:val="00D33F10"/>
    <w:rsid w:val="00D46B7C"/>
    <w:rsid w:val="00D479D4"/>
    <w:rsid w:val="00D537BB"/>
    <w:rsid w:val="00D56285"/>
    <w:rsid w:val="00D63EF8"/>
    <w:rsid w:val="00D66F4E"/>
    <w:rsid w:val="00D85073"/>
    <w:rsid w:val="00D917E0"/>
    <w:rsid w:val="00DA0ECF"/>
    <w:rsid w:val="00DC3105"/>
    <w:rsid w:val="00E020B5"/>
    <w:rsid w:val="00E12D92"/>
    <w:rsid w:val="00E4072E"/>
    <w:rsid w:val="00E66BAF"/>
    <w:rsid w:val="00E90EA6"/>
    <w:rsid w:val="00E97E9C"/>
    <w:rsid w:val="00ED1194"/>
    <w:rsid w:val="00EE4188"/>
    <w:rsid w:val="00F205B6"/>
    <w:rsid w:val="00F31760"/>
    <w:rsid w:val="00F67E09"/>
    <w:rsid w:val="00F84ACA"/>
    <w:rsid w:val="00FA2E25"/>
    <w:rsid w:val="00FA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A6857"/>
  <w15:chartTrackingRefBased/>
  <w15:docId w15:val="{BAA89FC0-7BCC-4210-B4E1-0B4EA56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58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58FD"/>
  </w:style>
  <w:style w:type="paragraph" w:styleId="Header">
    <w:name w:val="header"/>
    <w:basedOn w:val="Normal"/>
    <w:rsid w:val="00763D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44D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A4995"/>
    <w:pPr>
      <w:ind w:firstLine="63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A4995"/>
    <w:rPr>
      <w:rFonts w:ascii="Arial" w:hAnsi="Arial"/>
      <w:sz w:val="28"/>
    </w:rPr>
  </w:style>
  <w:style w:type="paragraph" w:styleId="NoSpacing">
    <w:name w:val="No Spacing"/>
    <w:uiPriority w:val="1"/>
    <w:qFormat/>
    <w:rsid w:val="00E66BAF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514B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B07"/>
    <w:pPr>
      <w:ind w:left="720"/>
      <w:contextualSpacing/>
      <w:jc w:val="both"/>
    </w:pPr>
    <w:rPr>
      <w:rFonts w:ascii="Arial" w:hAnsi="Arial"/>
      <w:szCs w:val="24"/>
    </w:rPr>
  </w:style>
  <w:style w:type="character" w:styleId="Hyperlink">
    <w:name w:val="Hyperlink"/>
    <w:basedOn w:val="DefaultParagraphFont"/>
    <w:uiPriority w:val="99"/>
    <w:unhideWhenUsed/>
    <w:rsid w:val="00256AC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6ACE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56ACE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linincuka@vktranzits.lv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ija.linincuka@vktranzits.l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ladimirs.Janajevs@vktservices.lv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sja\Downloads\VK%20Terminal%20Services_Veidlapa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 Terminal Services_Veidlapa (4)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Vēstules Nr</vt:lpstr>
    </vt:vector>
  </TitlesOfParts>
  <Company>VKTranzits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Vēstules Nr</dc:title>
  <dc:subject/>
  <dc:creator>Oļesja Anpilogova | VK Tranzīts</dc:creator>
  <cp:keywords/>
  <dc:description/>
  <cp:lastModifiedBy>Evija Lininčuka | VK Tranzīts</cp:lastModifiedBy>
  <cp:revision>5</cp:revision>
  <cp:lastPrinted>2020-10-23T09:57:00Z</cp:lastPrinted>
  <dcterms:created xsi:type="dcterms:W3CDTF">2026-04-09T06:39:00Z</dcterms:created>
  <dcterms:modified xsi:type="dcterms:W3CDTF">2026-04-09T06:54:00Z</dcterms:modified>
</cp:coreProperties>
</file>